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16589" w14:textId="77777777" w:rsidR="009D4238" w:rsidRPr="0001523F" w:rsidRDefault="009D4238" w:rsidP="009D4238">
      <w:pPr>
        <w:ind w:right="-90"/>
        <w:rPr>
          <w:rFonts w:ascii="Arial" w:hAnsi="Arial" w:cs="Arial"/>
          <w:color w:val="00263A"/>
        </w:rPr>
      </w:pPr>
    </w:p>
    <w:p w14:paraId="31513CDF" w14:textId="77777777" w:rsidR="009D4238" w:rsidRPr="0001523F" w:rsidRDefault="009D4238">
      <w:pPr>
        <w:rPr>
          <w:color w:val="00263A"/>
        </w:rPr>
      </w:pPr>
    </w:p>
    <w:p w14:paraId="1498F37B" w14:textId="77777777" w:rsidR="009D4238" w:rsidRPr="0001523F" w:rsidRDefault="009D4238">
      <w:pPr>
        <w:rPr>
          <w:color w:val="00263A"/>
        </w:rPr>
      </w:pPr>
      <w:r w:rsidRPr="0001523F">
        <w:rPr>
          <w:color w:val="00263A"/>
        </w:rPr>
        <w:br w:type="page"/>
      </w:r>
    </w:p>
    <w:p w14:paraId="4AC17F90" w14:textId="77777777" w:rsidR="00B40199" w:rsidRDefault="00B40199"/>
    <w:sectPr w:rsidR="00B40199" w:rsidSect="009D42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10" w:right="720" w:bottom="144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E5F51" w14:textId="77777777" w:rsidR="007A61EF" w:rsidRDefault="007A61EF" w:rsidP="00625CCF">
      <w:pPr>
        <w:spacing w:after="0" w:line="240" w:lineRule="auto"/>
      </w:pPr>
      <w:r>
        <w:separator/>
      </w:r>
    </w:p>
  </w:endnote>
  <w:endnote w:type="continuationSeparator" w:id="0">
    <w:p w14:paraId="21E79829" w14:textId="77777777" w:rsidR="007A61EF" w:rsidRDefault="007A61EF" w:rsidP="00625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19436" w14:textId="77777777" w:rsidR="0037737C" w:rsidRDefault="003773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FB1C7" w14:textId="77777777" w:rsidR="00A11C86" w:rsidRPr="00625CCF" w:rsidRDefault="00A11C86" w:rsidP="00A11C86">
    <w:pPr>
      <w:pStyle w:val="Footer"/>
      <w:jc w:val="center"/>
      <w:rPr>
        <w:rFonts w:ascii="Arial" w:hAnsi="Arial" w:cs="Arial"/>
        <w:color w:val="00263A"/>
      </w:rPr>
    </w:pPr>
    <w:r>
      <w:rPr>
        <w:rFonts w:ascii="Arial" w:hAnsi="Arial" w:cs="Arial"/>
        <w:color w:val="00263A"/>
      </w:rPr>
      <w:t>4800</w:t>
    </w:r>
    <w:r w:rsidRPr="00625CCF">
      <w:rPr>
        <w:rFonts w:ascii="Arial" w:hAnsi="Arial" w:cs="Arial"/>
        <w:color w:val="00263A"/>
      </w:rPr>
      <w:t xml:space="preserve"> Old Main </w:t>
    </w:r>
    <w:proofErr w:type="gramStart"/>
    <w:r w:rsidRPr="00625CCF">
      <w:rPr>
        <w:rFonts w:ascii="Arial" w:hAnsi="Arial" w:cs="Arial"/>
        <w:color w:val="00263A"/>
      </w:rPr>
      <w:t>Hill  |</w:t>
    </w:r>
    <w:proofErr w:type="gramEnd"/>
    <w:r w:rsidRPr="00625CCF">
      <w:rPr>
        <w:rFonts w:ascii="Arial" w:hAnsi="Arial" w:cs="Arial"/>
        <w:color w:val="00263A"/>
      </w:rPr>
      <w:t xml:space="preserve">  Logan, UT 84322</w:t>
    </w:r>
    <w:r>
      <w:rPr>
        <w:rFonts w:ascii="Arial" w:hAnsi="Arial" w:cs="Arial"/>
        <w:color w:val="00263A"/>
      </w:rPr>
      <w:t>-4800</w:t>
    </w:r>
    <w:r w:rsidRPr="00625CCF">
      <w:rPr>
        <w:rFonts w:ascii="Arial" w:hAnsi="Arial" w:cs="Arial"/>
        <w:color w:val="00263A"/>
      </w:rPr>
      <w:t xml:space="preserve">  |  (435) </w:t>
    </w:r>
    <w:r>
      <w:rPr>
        <w:rFonts w:ascii="Arial" w:hAnsi="Arial" w:cs="Arial"/>
        <w:color w:val="00263A"/>
      </w:rPr>
      <w:t>797-2282</w:t>
    </w:r>
    <w:r w:rsidRPr="00625CCF">
      <w:rPr>
        <w:rFonts w:ascii="Arial" w:hAnsi="Arial" w:cs="Arial"/>
        <w:color w:val="00263A"/>
      </w:rPr>
      <w:t xml:space="preserve">  |  </w:t>
    </w:r>
    <w:r>
      <w:rPr>
        <w:rFonts w:ascii="Arial" w:hAnsi="Arial" w:cs="Arial"/>
        <w:color w:val="00263A"/>
      </w:rPr>
      <w:t>caas.</w:t>
    </w:r>
    <w:r w:rsidRPr="00625CCF">
      <w:rPr>
        <w:rFonts w:ascii="Arial" w:hAnsi="Arial" w:cs="Arial"/>
        <w:color w:val="00263A"/>
      </w:rPr>
      <w:t>usu.edu</w:t>
    </w:r>
  </w:p>
  <w:p w14:paraId="3FF25674" w14:textId="77777777" w:rsidR="00625CCF" w:rsidRPr="00625CCF" w:rsidRDefault="0037737C">
    <w:pPr>
      <w:pStyle w:val="Footer"/>
      <w:rPr>
        <w:rFonts w:ascii="Arial" w:hAnsi="Arial" w:cs="Arial"/>
        <w:color w:val="00263A"/>
        <w:u w:val="single"/>
      </w:rPr>
    </w:pPr>
    <w:r w:rsidRPr="00625CCF">
      <w:rPr>
        <w:rFonts w:ascii="Arial" w:hAnsi="Arial" w:cs="Arial"/>
        <w:noProof/>
        <w:color w:val="00263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B6409" wp14:editId="5BF97EDD">
              <wp:simplePos x="0" y="0"/>
              <wp:positionH relativeFrom="column">
                <wp:posOffset>-701040</wp:posOffset>
              </wp:positionH>
              <wp:positionV relativeFrom="paragraph">
                <wp:posOffset>116840</wp:posOffset>
              </wp:positionV>
              <wp:extent cx="7940040" cy="510540"/>
              <wp:effectExtent l="5715" t="13335" r="7620" b="9525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40040" cy="510540"/>
                      </a:xfrm>
                      <a:prstGeom prst="rect">
                        <a:avLst/>
                      </a:prstGeom>
                      <a:solidFill>
                        <a:srgbClr val="00263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F778D2" id="Rectangle 2" o:spid="_x0000_s1026" style="position:absolute;margin-left:-55.2pt;margin-top:9.2pt;width:625.2pt;height:4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" fillcolor="#00263a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347DA" w14:textId="3C662495" w:rsidR="009D4238" w:rsidRPr="00625CCF" w:rsidRDefault="009D4238" w:rsidP="009D4238">
    <w:pPr>
      <w:pStyle w:val="Footer"/>
      <w:jc w:val="center"/>
      <w:rPr>
        <w:rFonts w:ascii="Arial" w:hAnsi="Arial" w:cs="Arial"/>
        <w:color w:val="00263A"/>
      </w:rPr>
    </w:pPr>
    <w:r>
      <w:rPr>
        <w:rFonts w:ascii="Arial" w:hAnsi="Arial" w:cs="Arial"/>
        <w:color w:val="00263A"/>
      </w:rPr>
      <w:t xml:space="preserve"> </w:t>
    </w:r>
    <w:r w:rsidR="00A11C86">
      <w:rPr>
        <w:rFonts w:ascii="Arial" w:hAnsi="Arial" w:cs="Arial"/>
        <w:color w:val="00263A"/>
      </w:rPr>
      <w:t>4800</w:t>
    </w:r>
    <w:r w:rsidRPr="00625CCF">
      <w:rPr>
        <w:rFonts w:ascii="Arial" w:hAnsi="Arial" w:cs="Arial"/>
        <w:color w:val="00263A"/>
      </w:rPr>
      <w:t xml:space="preserve"> Old Main </w:t>
    </w:r>
    <w:proofErr w:type="gramStart"/>
    <w:r w:rsidRPr="00625CCF">
      <w:rPr>
        <w:rFonts w:ascii="Arial" w:hAnsi="Arial" w:cs="Arial"/>
        <w:color w:val="00263A"/>
      </w:rPr>
      <w:t>Hill  |</w:t>
    </w:r>
    <w:proofErr w:type="gramEnd"/>
    <w:r w:rsidRPr="00625CCF">
      <w:rPr>
        <w:rFonts w:ascii="Arial" w:hAnsi="Arial" w:cs="Arial"/>
        <w:color w:val="00263A"/>
      </w:rPr>
      <w:t xml:space="preserve">  Logan, UT 84322</w:t>
    </w:r>
    <w:r w:rsidR="00A11C86">
      <w:rPr>
        <w:rFonts w:ascii="Arial" w:hAnsi="Arial" w:cs="Arial"/>
        <w:color w:val="00263A"/>
      </w:rPr>
      <w:t>-4800</w:t>
    </w:r>
    <w:r w:rsidRPr="00625CCF">
      <w:rPr>
        <w:rFonts w:ascii="Arial" w:hAnsi="Arial" w:cs="Arial"/>
        <w:color w:val="00263A"/>
      </w:rPr>
      <w:t xml:space="preserve">  |  (435) </w:t>
    </w:r>
    <w:r w:rsidR="00A11C86">
      <w:rPr>
        <w:rFonts w:ascii="Arial" w:hAnsi="Arial" w:cs="Arial"/>
        <w:color w:val="00263A"/>
      </w:rPr>
      <w:t>797-2282</w:t>
    </w:r>
    <w:r w:rsidRPr="00625CCF">
      <w:rPr>
        <w:rFonts w:ascii="Arial" w:hAnsi="Arial" w:cs="Arial"/>
        <w:color w:val="00263A"/>
      </w:rPr>
      <w:t xml:space="preserve">  |  </w:t>
    </w:r>
    <w:r w:rsidR="00A11C86">
      <w:rPr>
        <w:rFonts w:ascii="Arial" w:hAnsi="Arial" w:cs="Arial"/>
        <w:color w:val="00263A"/>
      </w:rPr>
      <w:t>caas.</w:t>
    </w:r>
    <w:r w:rsidRPr="00625CCF">
      <w:rPr>
        <w:rFonts w:ascii="Arial" w:hAnsi="Arial" w:cs="Arial"/>
        <w:color w:val="00263A"/>
      </w:rPr>
      <w:t>usu.edu</w:t>
    </w:r>
  </w:p>
  <w:p w14:paraId="5D8861DE" w14:textId="77777777" w:rsidR="009D4238" w:rsidRDefault="009D4238">
    <w:pPr>
      <w:pStyle w:val="Footer"/>
    </w:pPr>
    <w:r w:rsidRPr="00625CCF">
      <w:rPr>
        <w:rFonts w:ascii="Arial" w:hAnsi="Arial" w:cs="Arial"/>
        <w:noProof/>
        <w:color w:val="00263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ADDA39" wp14:editId="039968FE">
              <wp:simplePos x="0" y="0"/>
              <wp:positionH relativeFrom="column">
                <wp:posOffset>-701040</wp:posOffset>
              </wp:positionH>
              <wp:positionV relativeFrom="paragraph">
                <wp:posOffset>108585</wp:posOffset>
              </wp:positionV>
              <wp:extent cx="7940040" cy="510540"/>
              <wp:effectExtent l="5715" t="13335" r="7620" b="9525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40040" cy="510540"/>
                      </a:xfrm>
                      <a:prstGeom prst="rect">
                        <a:avLst/>
                      </a:prstGeom>
                      <a:solidFill>
                        <a:srgbClr val="00263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FE2A8C" id="Rectangle 2" o:spid="_x0000_s1026" style="position:absolute;margin-left:-55.2pt;margin-top:8.55pt;width:625.2pt;height:4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" fillcolor="#00263a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0C138" w14:textId="77777777" w:rsidR="007A61EF" w:rsidRDefault="007A61EF" w:rsidP="00625CCF">
      <w:pPr>
        <w:spacing w:after="0" w:line="240" w:lineRule="auto"/>
      </w:pPr>
      <w:r>
        <w:separator/>
      </w:r>
    </w:p>
  </w:footnote>
  <w:footnote w:type="continuationSeparator" w:id="0">
    <w:p w14:paraId="6B84008D" w14:textId="77777777" w:rsidR="007A61EF" w:rsidRDefault="007A61EF" w:rsidP="00625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D7FE" w14:textId="77777777" w:rsidR="0037737C" w:rsidRDefault="00377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20F12" w14:textId="77777777" w:rsidR="00625CCF" w:rsidRDefault="00625CCF" w:rsidP="00625CCF">
    <w:pPr>
      <w:pStyle w:val="Header"/>
      <w:ind w:left="-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02AD" w14:textId="00562C11" w:rsidR="009D4238" w:rsidRDefault="00A11C86" w:rsidP="009D4238">
    <w:pPr>
      <w:pStyle w:val="Header"/>
      <w:ind w:left="-540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D84DD13" wp14:editId="3DE6A90E">
              <wp:simplePos x="0" y="0"/>
              <wp:positionH relativeFrom="column">
                <wp:posOffset>5588000</wp:posOffset>
              </wp:positionH>
              <wp:positionV relativeFrom="paragraph">
                <wp:posOffset>127000</wp:posOffset>
              </wp:positionV>
              <wp:extent cx="1370330" cy="486410"/>
              <wp:effectExtent l="0" t="0" r="127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0330" cy="486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5D992A" w14:textId="60816673" w:rsidR="009D4238" w:rsidRPr="009D4238" w:rsidRDefault="00A11C86" w:rsidP="009D4238">
                          <w:pPr>
                            <w:spacing w:after="100" w:afterAutospacing="1" w:line="240" w:lineRule="auto"/>
                            <w:rPr>
                              <w:rFonts w:ascii="Arial Narrow" w:hAnsi="Arial Narrow"/>
                              <w:b/>
                              <w:iCs/>
                              <w:color w:val="00263A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iCs/>
                              <w:color w:val="00263A"/>
                              <w:sz w:val="26"/>
                              <w:szCs w:val="26"/>
                            </w:rPr>
                            <w:t>Department</w:t>
                          </w:r>
                          <w:r w:rsidR="0090303B">
                            <w:rPr>
                              <w:rFonts w:ascii="Arial Narrow" w:hAnsi="Arial Narrow"/>
                              <w:b/>
                              <w:iCs/>
                              <w:color w:val="00263A"/>
                              <w:sz w:val="26"/>
                              <w:szCs w:val="26"/>
                            </w:rPr>
                            <w:t xml:space="preserve">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84DD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0pt;margin-top:10pt;width:107.9pt;height:38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" stroked="f">
              <v:textbox>
                <w:txbxContent>
                  <w:p w14:paraId="2F5D992A" w14:textId="60816673" w:rsidR="009D4238" w:rsidRPr="009D4238" w:rsidRDefault="00A11C86" w:rsidP="009D4238">
                    <w:pPr>
                      <w:spacing w:after="100" w:afterAutospacing="1" w:line="240" w:lineRule="auto"/>
                      <w:rPr>
                        <w:rFonts w:ascii="Arial Narrow" w:hAnsi="Arial Narrow"/>
                        <w:b/>
                        <w:iCs/>
                        <w:color w:val="00263A"/>
                        <w:sz w:val="26"/>
                        <w:szCs w:val="26"/>
                      </w:rPr>
                    </w:pPr>
                    <w:r>
                      <w:rPr>
                        <w:rFonts w:ascii="Arial Narrow" w:hAnsi="Arial Narrow"/>
                        <w:b/>
                        <w:iCs/>
                        <w:color w:val="00263A"/>
                        <w:sz w:val="26"/>
                        <w:szCs w:val="26"/>
                      </w:rPr>
                      <w:t>Department</w:t>
                    </w:r>
                    <w:r w:rsidR="0090303B">
                      <w:rPr>
                        <w:rFonts w:ascii="Arial Narrow" w:hAnsi="Arial Narrow"/>
                        <w:b/>
                        <w:iCs/>
                        <w:color w:val="00263A"/>
                        <w:sz w:val="26"/>
                        <w:szCs w:val="26"/>
                      </w:rPr>
                      <w:t xml:space="preserve"> Name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54E448D7" wp14:editId="4E6EC74D">
          <wp:simplePos x="0" y="0"/>
          <wp:positionH relativeFrom="column">
            <wp:posOffset>-12700</wp:posOffset>
          </wp:positionH>
          <wp:positionV relativeFrom="paragraph">
            <wp:posOffset>39370</wp:posOffset>
          </wp:positionV>
          <wp:extent cx="3462291" cy="457200"/>
          <wp:effectExtent l="0" t="0" r="5080" b="0"/>
          <wp:wrapSquare wrapText="bothSides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62291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86"/>
    <w:rsid w:val="0001523F"/>
    <w:rsid w:val="0037737C"/>
    <w:rsid w:val="003B0E62"/>
    <w:rsid w:val="00520001"/>
    <w:rsid w:val="00625CCF"/>
    <w:rsid w:val="0070074D"/>
    <w:rsid w:val="007A61EF"/>
    <w:rsid w:val="0090303B"/>
    <w:rsid w:val="009D4238"/>
    <w:rsid w:val="00A11C86"/>
    <w:rsid w:val="00B40199"/>
    <w:rsid w:val="00D13489"/>
    <w:rsid w:val="00DB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43D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CCF"/>
  </w:style>
  <w:style w:type="paragraph" w:styleId="Footer">
    <w:name w:val="footer"/>
    <w:basedOn w:val="Normal"/>
    <w:link w:val="FooterChar"/>
    <w:uiPriority w:val="99"/>
    <w:unhideWhenUsed/>
    <w:rsid w:val="00625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2D73D-725F-4E88-BFFC-134F169D0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DigitalLetterhead_CAAS.dotx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Aimee Brunson</cp:lastModifiedBy>
  <cp:revision>1</cp:revision>
  <dcterms:created xsi:type="dcterms:W3CDTF">2021-08-16T19:29:00Z</dcterms:created>
  <dcterms:modified xsi:type="dcterms:W3CDTF">2021-08-16T19:31:00Z</dcterms:modified>
</cp:coreProperties>
</file>